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5B" w:rsidRDefault="00C05D87" w:rsidP="00796B06">
      <w:pPr>
        <w:pStyle w:val="Kopfzeile"/>
        <w:tabs>
          <w:tab w:val="clear" w:pos="4536"/>
          <w:tab w:val="clear" w:pos="9072"/>
        </w:tabs>
        <w:spacing w:before="0" w:after="0"/>
        <w:jc w:val="center"/>
        <w:outlineLvl w:val="0"/>
        <w:rPr>
          <w:b/>
          <w:sz w:val="36"/>
        </w:rPr>
      </w:pPr>
      <w:r>
        <w:rPr>
          <w:b/>
          <w:sz w:val="36"/>
        </w:rPr>
        <w:t>Ziele 20</w:t>
      </w:r>
      <w:r w:rsidR="005F4FCC">
        <w:rPr>
          <w:b/>
          <w:sz w:val="36"/>
        </w:rPr>
        <w:t>1</w:t>
      </w:r>
      <w:r w:rsidR="00A20A48">
        <w:rPr>
          <w:b/>
          <w:sz w:val="36"/>
        </w:rPr>
        <w:t>_</w:t>
      </w:r>
    </w:p>
    <w:tbl>
      <w:tblPr>
        <w:tblW w:w="14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425"/>
        <w:gridCol w:w="2551"/>
        <w:gridCol w:w="1560"/>
        <w:gridCol w:w="3685"/>
        <w:gridCol w:w="1843"/>
        <w:gridCol w:w="1417"/>
        <w:gridCol w:w="851"/>
        <w:gridCol w:w="659"/>
      </w:tblGrid>
      <w:tr w:rsidR="008A595B" w:rsidTr="000B74A4">
        <w:tc>
          <w:tcPr>
            <w:tcW w:w="1630" w:type="dxa"/>
            <w:tcBorders>
              <w:bottom w:val="single" w:sz="4" w:space="0" w:color="auto"/>
            </w:tcBorders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Übergeordnetes Ziel</w:t>
            </w:r>
          </w:p>
        </w:tc>
        <w:tc>
          <w:tcPr>
            <w:tcW w:w="425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</w:p>
        </w:tc>
        <w:tc>
          <w:tcPr>
            <w:tcW w:w="2551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Einzelziel</w:t>
            </w:r>
          </w:p>
        </w:tc>
        <w:tc>
          <w:tcPr>
            <w:tcW w:w="1560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Zielwert</w:t>
            </w:r>
          </w:p>
        </w:tc>
        <w:tc>
          <w:tcPr>
            <w:tcW w:w="3685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Maßnahme</w:t>
            </w:r>
          </w:p>
        </w:tc>
        <w:tc>
          <w:tcPr>
            <w:tcW w:w="1843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Messgrundlage</w:t>
            </w:r>
          </w:p>
        </w:tc>
        <w:tc>
          <w:tcPr>
            <w:tcW w:w="1417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verantwortlich</w:t>
            </w:r>
          </w:p>
        </w:tc>
        <w:tc>
          <w:tcPr>
            <w:tcW w:w="851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Frist</w:t>
            </w:r>
          </w:p>
        </w:tc>
        <w:tc>
          <w:tcPr>
            <w:tcW w:w="659" w:type="dxa"/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reicht</w:t>
            </w:r>
          </w:p>
        </w:tc>
      </w:tr>
      <w:tr w:rsidR="008A595B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A595B" w:rsidRDefault="008A595B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4A1747" w:rsidRDefault="004A174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A595B" w:rsidRDefault="008A595B" w:rsidP="005F4FCC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843" w:type="dxa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A595B" w:rsidRDefault="008A595B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45987" w:rsidRDefault="00845987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0B74A4" w:rsidRPr="000B74A4" w:rsidRDefault="000B74A4" w:rsidP="000B74A4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45987" w:rsidRDefault="00845987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45987" w:rsidRDefault="00845987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45987" w:rsidRDefault="00845987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77700D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77700D" w:rsidRDefault="0077700D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77700D" w:rsidRDefault="0077700D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7700D" w:rsidRDefault="0077700D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7B0760" w:rsidTr="000B74A4">
        <w:trPr>
          <w:cantSplit/>
        </w:trPr>
        <w:tc>
          <w:tcPr>
            <w:tcW w:w="1630" w:type="dxa"/>
            <w:tcBorders>
              <w:bottom w:val="nil"/>
            </w:tcBorders>
            <w:shd w:val="pct5" w:color="auto" w:fill="FFFFFF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7B0760" w:rsidRDefault="007B0760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7B0760" w:rsidRDefault="007B0760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7B0760" w:rsidTr="004C735D">
        <w:trPr>
          <w:cantSplit/>
        </w:trPr>
        <w:tc>
          <w:tcPr>
            <w:tcW w:w="1630" w:type="dxa"/>
            <w:tcBorders>
              <w:bottom w:val="single" w:sz="4" w:space="0" w:color="auto"/>
            </w:tcBorders>
            <w:shd w:val="pct5" w:color="auto" w:fill="FFFFFF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7B0760" w:rsidRDefault="007B0760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7B0760" w:rsidRDefault="007B0760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7B0760" w:rsidRDefault="007B0760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</w:tr>
      <w:tr w:rsidR="00845987" w:rsidTr="004C735D">
        <w:trPr>
          <w:cantSplit/>
        </w:trPr>
        <w:tc>
          <w:tcPr>
            <w:tcW w:w="1630" w:type="dxa"/>
            <w:tcBorders>
              <w:bottom w:val="single" w:sz="4" w:space="0" w:color="auto"/>
            </w:tcBorders>
            <w:shd w:val="pct5" w:color="auto" w:fill="FFFFFF"/>
          </w:tcPr>
          <w:p w:rsidR="00845987" w:rsidRDefault="00845987" w:rsidP="004C735D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</w:tcPr>
          <w:p w:rsidR="00845987" w:rsidRDefault="00845987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25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560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3685" w:type="dxa"/>
          </w:tcPr>
          <w:p w:rsidR="00845987" w:rsidRDefault="00845987">
            <w:pPr>
              <w:pStyle w:val="Kopfzeile"/>
              <w:numPr>
                <w:ilvl w:val="0"/>
                <w:numId w:val="5"/>
              </w:numPr>
              <w:tabs>
                <w:tab w:val="clear" w:pos="720"/>
                <w:tab w:val="clear" w:pos="4536"/>
                <w:tab w:val="clear" w:pos="9072"/>
                <w:tab w:val="num" w:pos="213"/>
              </w:tabs>
              <w:spacing w:after="60"/>
              <w:ind w:left="213" w:hanging="213"/>
              <w:rPr>
                <w:sz w:val="18"/>
              </w:rPr>
            </w:pPr>
          </w:p>
        </w:tc>
        <w:tc>
          <w:tcPr>
            <w:tcW w:w="1843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  <w:tc>
          <w:tcPr>
            <w:tcW w:w="1417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</w:tc>
        <w:tc>
          <w:tcPr>
            <w:tcW w:w="659" w:type="dxa"/>
          </w:tcPr>
          <w:p w:rsidR="00845987" w:rsidRDefault="00845987">
            <w:pPr>
              <w:pStyle w:val="Kopfzeile"/>
              <w:tabs>
                <w:tab w:val="clear" w:pos="4536"/>
                <w:tab w:val="clear" w:pos="9072"/>
              </w:tabs>
              <w:spacing w:after="60"/>
              <w:jc w:val="center"/>
              <w:rPr>
                <w:sz w:val="18"/>
              </w:rPr>
            </w:pPr>
          </w:p>
          <w:p w:rsidR="004C735D" w:rsidRDefault="004C735D" w:rsidP="004C735D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sz w:val="18"/>
              </w:rPr>
            </w:pPr>
          </w:p>
        </w:tc>
      </w:tr>
    </w:tbl>
    <w:p w:rsidR="00A04D2F" w:rsidRDefault="00A04D2F">
      <w:pPr>
        <w:rPr>
          <w:sz w:val="24"/>
        </w:rPr>
      </w:pPr>
    </w:p>
    <w:p w:rsidR="000D0EEA" w:rsidRDefault="000D0EEA">
      <w:pPr>
        <w:rPr>
          <w:sz w:val="24"/>
        </w:rPr>
      </w:pPr>
      <w:r>
        <w:rPr>
          <w:sz w:val="24"/>
        </w:rPr>
        <w:tab/>
      </w:r>
    </w:p>
    <w:p w:rsidR="004C735D" w:rsidRDefault="004C735D">
      <w:pPr>
        <w:rPr>
          <w:sz w:val="24"/>
        </w:rPr>
      </w:pPr>
    </w:p>
    <w:p w:rsidR="004C735D" w:rsidRDefault="004C735D">
      <w:pPr>
        <w:rPr>
          <w:sz w:val="24"/>
        </w:rPr>
      </w:pPr>
    </w:p>
    <w:p w:rsidR="004C735D" w:rsidRDefault="004C735D">
      <w:pPr>
        <w:rPr>
          <w:sz w:val="24"/>
        </w:rPr>
      </w:pPr>
    </w:p>
    <w:sectPr w:rsidR="004C735D" w:rsidSect="00796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985" w:right="138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B2" w:rsidRDefault="009C54B2">
      <w:r>
        <w:separator/>
      </w:r>
    </w:p>
  </w:endnote>
  <w:endnote w:type="continuationSeparator" w:id="0">
    <w:p w:rsidR="009C54B2" w:rsidRDefault="009C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86" w:rsidRDefault="00B34D8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CC" w:rsidRPr="004C735D" w:rsidRDefault="005F4FCC" w:rsidP="004C735D">
    <w:pPr>
      <w:spacing w:before="0" w:after="0"/>
      <w:rPr>
        <w:sz w:val="24"/>
      </w:rPr>
    </w:pPr>
    <w:r>
      <w:rPr>
        <w:rFonts w:ascii="Futura Lt BT" w:hAnsi="Futura Lt BT"/>
        <w:snapToGrid w:val="0"/>
        <w:sz w:val="18"/>
        <w:szCs w:val="18"/>
      </w:rPr>
      <w:t>Erstellt:      QMB</w:t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sz w:val="24"/>
      </w:rPr>
      <w:t>_________________________________________</w:t>
    </w:r>
  </w:p>
  <w:p w:rsidR="005F4FCC" w:rsidRPr="004C735D" w:rsidRDefault="005F4FCC" w:rsidP="004C735D">
    <w:pPr>
      <w:spacing w:before="0" w:after="0"/>
      <w:rPr>
        <w:sz w:val="24"/>
      </w:rPr>
    </w:pPr>
    <w:r>
      <w:rPr>
        <w:rFonts w:ascii="Futura Lt BT" w:hAnsi="Futura Lt BT"/>
        <w:snapToGrid w:val="0"/>
        <w:sz w:val="18"/>
        <w:szCs w:val="18"/>
      </w:rPr>
      <w:t>Freigabe::  Geschäftsführung</w:t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rFonts w:ascii="Futura Lt BT" w:hAnsi="Futura Lt BT"/>
        <w:snapToGrid w:val="0"/>
        <w:sz w:val="18"/>
        <w:szCs w:val="18"/>
      </w:rPr>
      <w:tab/>
    </w:r>
    <w:r w:rsidR="004C735D">
      <w:rPr>
        <w:sz w:val="24"/>
      </w:rPr>
      <w:t xml:space="preserve">Datum, Unterschrift </w:t>
    </w:r>
  </w:p>
  <w:p w:rsidR="005F4FCC" w:rsidRDefault="005F4FCC" w:rsidP="004C735D">
    <w:pPr>
      <w:pStyle w:val="Fuzeile"/>
      <w:widowControl w:val="0"/>
      <w:spacing w:before="0" w:after="0"/>
      <w:contextualSpacing/>
      <w:jc w:val="left"/>
      <w:outlineLvl w:val="0"/>
      <w:rPr>
        <w:rFonts w:ascii="Times New Roman" w:hAnsi="Times New Roman"/>
      </w:rPr>
    </w:pPr>
    <w:r>
      <w:rPr>
        <w:rFonts w:ascii="Futura Lt BT" w:hAnsi="Futura Lt BT"/>
        <w:snapToGrid w:val="0"/>
        <w:sz w:val="18"/>
        <w:szCs w:val="18"/>
      </w:rPr>
      <w:t xml:space="preserve">Stand:       </w:t>
    </w:r>
    <w:r w:rsidR="004C735D">
      <w:rPr>
        <w:rFonts w:ascii="Futura Lt BT" w:hAnsi="Futura Lt BT"/>
        <w:snapToGrid w:val="0"/>
        <w:sz w:val="18"/>
        <w:szCs w:val="18"/>
      </w:rPr>
      <w:t>23.12.2013</w:t>
    </w:r>
    <w:r>
      <w:rPr>
        <w:rFonts w:ascii="Futura Lt BT" w:hAnsi="Futura Lt BT"/>
        <w:snapToGrid w:val="0"/>
        <w:sz w:val="18"/>
        <w:szCs w:val="18"/>
      </w:rPr>
      <w:t xml:space="preserve">  </w:t>
    </w:r>
    <w:proofErr w:type="spellStart"/>
    <w:r w:rsidR="00B34D86">
      <w:rPr>
        <w:rFonts w:ascii="Futura Lt BT" w:hAnsi="Futura Lt BT"/>
        <w:snapToGrid w:val="0"/>
        <w:sz w:val="18"/>
        <w:szCs w:val="18"/>
      </w:rPr>
      <w:t>Rev</w:t>
    </w:r>
    <w:proofErr w:type="spellEnd"/>
    <w:r w:rsidR="00B34D86">
      <w:rPr>
        <w:rFonts w:ascii="Futura Lt BT" w:hAnsi="Futura Lt BT"/>
        <w:snapToGrid w:val="0"/>
        <w:sz w:val="18"/>
        <w:szCs w:val="18"/>
      </w:rPr>
      <w:t xml:space="preserve">. </w:t>
    </w:r>
    <w:r w:rsidR="00B34D86">
      <w:rPr>
        <w:rFonts w:ascii="Futura Lt BT" w:hAnsi="Futura Lt BT"/>
        <w:snapToGrid w:val="0"/>
        <w:sz w:val="18"/>
        <w:szCs w:val="18"/>
      </w:rPr>
      <w:t>1.1</w:t>
    </w:r>
    <w:bookmarkStart w:id="0" w:name="_GoBack"/>
    <w:bookmarkEnd w:id="0"/>
    <w:r>
      <w:rPr>
        <w:rFonts w:ascii="Futura Lt BT" w:hAnsi="Futura Lt BT"/>
        <w:snapToGrid w:val="0"/>
        <w:sz w:val="18"/>
        <w:szCs w:val="18"/>
      </w:rPr>
      <w:t xml:space="preserve">    </w:t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</w:r>
    <w:r>
      <w:rPr>
        <w:rFonts w:ascii="Futura Lt BT" w:hAnsi="Futura Lt BT"/>
        <w:snapToGrid w:val="0"/>
        <w:sz w:val="18"/>
        <w:szCs w:val="18"/>
      </w:rPr>
      <w:tab/>
      <w:t xml:space="preserve">                                 </w:t>
    </w:r>
    <w:bookmarkStart w:id="1" w:name="_Toc435435196"/>
    <w:bookmarkStart w:id="2" w:name="_Toc435428191"/>
    <w:bookmarkStart w:id="3" w:name="_Toc435427729"/>
    <w:bookmarkStart w:id="4" w:name="_Toc435427697"/>
    <w:bookmarkEnd w:id="1"/>
    <w:bookmarkEnd w:id="2"/>
    <w:bookmarkEnd w:id="3"/>
    <w:bookmarkEnd w:id="4"/>
  </w:p>
  <w:p w:rsidR="0077700D" w:rsidRDefault="0077700D">
    <w:pPr>
      <w:pStyle w:val="Fuzeile"/>
      <w:tabs>
        <w:tab w:val="clear" w:pos="9072"/>
        <w:tab w:val="left" w:pos="992"/>
        <w:tab w:val="left" w:pos="1134"/>
        <w:tab w:val="left" w:pos="1559"/>
        <w:tab w:val="left" w:pos="1701"/>
        <w:tab w:val="left" w:pos="1985"/>
        <w:tab w:val="left" w:pos="2835"/>
        <w:tab w:val="left" w:pos="2977"/>
        <w:tab w:val="left" w:pos="3119"/>
        <w:tab w:val="left" w:pos="3686"/>
        <w:tab w:val="left" w:pos="4111"/>
        <w:tab w:val="left" w:pos="4536"/>
        <w:tab w:val="left" w:pos="5387"/>
        <w:tab w:val="left" w:pos="5954"/>
        <w:tab w:val="left" w:pos="6521"/>
        <w:tab w:val="right" w:pos="9498"/>
      </w:tabs>
      <w:spacing w:before="0" w:after="0"/>
      <w:ind w:right="-569" w:hanging="284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86" w:rsidRDefault="00B34D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B2" w:rsidRDefault="009C54B2">
      <w:r>
        <w:separator/>
      </w:r>
    </w:p>
  </w:footnote>
  <w:footnote w:type="continuationSeparator" w:id="0">
    <w:p w:rsidR="009C54B2" w:rsidRDefault="009C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86" w:rsidRDefault="00B34D8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0D" w:rsidRDefault="005F4FCC">
    <w:pPr>
      <w:pStyle w:val="Kopfzeile"/>
      <w:spacing w:after="240"/>
    </w:pPr>
    <w:r>
      <w:rPr>
        <w:b/>
        <w:i/>
        <w:noProof/>
        <w:color w:val="808080"/>
        <w:sz w:val="24"/>
      </w:rPr>
      <w:drawing>
        <wp:anchor distT="0" distB="0" distL="114300" distR="114300" simplePos="0" relativeHeight="251658240" behindDoc="1" locked="0" layoutInCell="0" allowOverlap="1" wp14:anchorId="707CB12F" wp14:editId="7AA64504">
          <wp:simplePos x="0" y="0"/>
          <wp:positionH relativeFrom="column">
            <wp:posOffset>7045325</wp:posOffset>
          </wp:positionH>
          <wp:positionV relativeFrom="page">
            <wp:posOffset>516890</wp:posOffset>
          </wp:positionV>
          <wp:extent cx="1979930" cy="506095"/>
          <wp:effectExtent l="0" t="0" r="1270" b="8255"/>
          <wp:wrapThrough wrapText="bothSides">
            <wp:wrapPolygon edited="0">
              <wp:start x="0" y="0"/>
              <wp:lineTo x="0" y="21139"/>
              <wp:lineTo x="21406" y="21139"/>
              <wp:lineTo x="21406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color w:val="808080"/>
        <w:sz w:val="24"/>
      </w:rPr>
      <w:t>Unternehmens Handbuch</w:t>
    </w:r>
  </w:p>
  <w:p w:rsidR="0077700D" w:rsidRDefault="005F4FCC" w:rsidP="006A1430">
    <w:pPr>
      <w:pStyle w:val="Kopfzeile"/>
      <w:tabs>
        <w:tab w:val="left" w:pos="6513"/>
      </w:tabs>
      <w:spacing w:before="60" w:after="60"/>
    </w:pPr>
    <w:r>
      <w:rPr>
        <w:b/>
        <w:i/>
        <w:noProof/>
        <w:color w:val="808080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B2AEDA" wp14:editId="7CEAB988">
              <wp:simplePos x="0" y="0"/>
              <wp:positionH relativeFrom="column">
                <wp:posOffset>-80010</wp:posOffset>
              </wp:positionH>
              <wp:positionV relativeFrom="paragraph">
                <wp:posOffset>334645</wp:posOffset>
              </wp:positionV>
              <wp:extent cx="9235440" cy="0"/>
              <wp:effectExtent l="0" t="0" r="0" b="0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35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26.35pt" to="720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akEQIAACg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" o:allowincell="f">
              <w10:wrap type="topAndBottom"/>
            </v:line>
          </w:pict>
        </mc:Fallback>
      </mc:AlternateContent>
    </w:r>
    <w:r w:rsidR="0077700D">
      <w:rPr>
        <w:b/>
        <w:sz w:val="28"/>
      </w:rPr>
      <w:t>Mess</w:t>
    </w:r>
    <w:r>
      <w:rPr>
        <w:b/>
        <w:sz w:val="28"/>
      </w:rPr>
      <w:t>bare Ziele</w:t>
    </w:r>
    <w:r>
      <w:rPr>
        <w:b/>
        <w:sz w:val="28"/>
      </w:rPr>
      <w:tab/>
      <w:t xml:space="preserve">Geschäftsstelle </w:t>
    </w:r>
    <w:r w:rsidR="0077700D">
      <w:rPr>
        <w:b/>
        <w:sz w:val="28"/>
      </w:rPr>
      <w:tab/>
    </w:r>
    <w:r w:rsidR="0077700D">
      <w:rPr>
        <w:b/>
        <w:sz w:val="28"/>
      </w:rPr>
      <w:tab/>
    </w:r>
    <w:r w:rsidR="0077700D">
      <w:rPr>
        <w:b/>
        <w:sz w:val="28"/>
      </w:rPr>
      <w:tab/>
    </w:r>
    <w:r w:rsidR="0077700D">
      <w:rPr>
        <w:b/>
        <w:sz w:val="28"/>
      </w:rPr>
      <w:tab/>
    </w:r>
    <w:r w:rsidR="0077700D">
      <w:rPr>
        <w:b/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86" w:rsidRDefault="00B34D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B3A"/>
    <w:multiLevelType w:val="hybridMultilevel"/>
    <w:tmpl w:val="7A885050"/>
    <w:lvl w:ilvl="0" w:tplc="B2CE0C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1A2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5E6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8B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48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0E3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F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EF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D60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244D9"/>
    <w:multiLevelType w:val="singleLevel"/>
    <w:tmpl w:val="048A94F0"/>
    <w:lvl w:ilvl="0">
      <w:numFmt w:val="bullet"/>
      <w:lvlText w:val="-"/>
      <w:lvlJc w:val="left"/>
      <w:pPr>
        <w:tabs>
          <w:tab w:val="num" w:pos="3194"/>
        </w:tabs>
        <w:ind w:left="3194" w:hanging="360"/>
      </w:pPr>
      <w:rPr>
        <w:rFonts w:ascii="Times New Roman" w:hAnsi="Times New Roman" w:hint="default"/>
      </w:rPr>
    </w:lvl>
  </w:abstractNum>
  <w:abstractNum w:abstractNumId="2">
    <w:nsid w:val="28F86C6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B0594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899287B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06"/>
    <w:rsid w:val="0001403D"/>
    <w:rsid w:val="000304FF"/>
    <w:rsid w:val="000B74A4"/>
    <w:rsid w:val="000D0EEA"/>
    <w:rsid w:val="000D5EF5"/>
    <w:rsid w:val="0012680F"/>
    <w:rsid w:val="001E3A88"/>
    <w:rsid w:val="002E02E3"/>
    <w:rsid w:val="00304E22"/>
    <w:rsid w:val="003E4CA5"/>
    <w:rsid w:val="004A1747"/>
    <w:rsid w:val="004C735D"/>
    <w:rsid w:val="004F68B0"/>
    <w:rsid w:val="00537B9D"/>
    <w:rsid w:val="005629F4"/>
    <w:rsid w:val="00567B54"/>
    <w:rsid w:val="00593D8B"/>
    <w:rsid w:val="005F4FCC"/>
    <w:rsid w:val="0066499B"/>
    <w:rsid w:val="006A1430"/>
    <w:rsid w:val="006C2EF1"/>
    <w:rsid w:val="00714E9C"/>
    <w:rsid w:val="007308F0"/>
    <w:rsid w:val="00736CB8"/>
    <w:rsid w:val="00766EAD"/>
    <w:rsid w:val="0077700D"/>
    <w:rsid w:val="00796B06"/>
    <w:rsid w:val="0079795F"/>
    <w:rsid w:val="007B0760"/>
    <w:rsid w:val="0083589E"/>
    <w:rsid w:val="00845987"/>
    <w:rsid w:val="008808B9"/>
    <w:rsid w:val="008A595B"/>
    <w:rsid w:val="008B4399"/>
    <w:rsid w:val="008D6D38"/>
    <w:rsid w:val="00901507"/>
    <w:rsid w:val="00930D11"/>
    <w:rsid w:val="00965A90"/>
    <w:rsid w:val="009A6452"/>
    <w:rsid w:val="009C54B2"/>
    <w:rsid w:val="009F584E"/>
    <w:rsid w:val="00A04D2F"/>
    <w:rsid w:val="00A20A48"/>
    <w:rsid w:val="00A47220"/>
    <w:rsid w:val="00AC6F5B"/>
    <w:rsid w:val="00B34D86"/>
    <w:rsid w:val="00B811E1"/>
    <w:rsid w:val="00BB322B"/>
    <w:rsid w:val="00BE0C7B"/>
    <w:rsid w:val="00C05D87"/>
    <w:rsid w:val="00C30759"/>
    <w:rsid w:val="00C822A3"/>
    <w:rsid w:val="00CB258B"/>
    <w:rsid w:val="00CF56E4"/>
    <w:rsid w:val="00D0355C"/>
    <w:rsid w:val="00E3264F"/>
    <w:rsid w:val="00E35CEE"/>
    <w:rsid w:val="00E44A37"/>
    <w:rsid w:val="00F35BF3"/>
    <w:rsid w:val="00F57724"/>
    <w:rsid w:val="00F613FC"/>
    <w:rsid w:val="00F83F66"/>
    <w:rsid w:val="00F8546D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20" w:after="120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spacing w:before="240" w:after="240" w:line="360" w:lineRule="auto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E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EA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5F4FCC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20" w:after="120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spacing w:before="240" w:after="240" w:line="360" w:lineRule="auto"/>
      <w:jc w:val="center"/>
    </w:pPr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E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EA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5F4F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orsten\Desktop\Projekte\SAB%20Umwelttechnik\01%20Handbuch%209001-EfbV\Vorlage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quer</Template>
  <TotalTime>0</TotalTime>
  <Pages>1</Pages>
  <Words>29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200</vt:lpstr>
    </vt:vector>
  </TitlesOfParts>
  <Company>Dr. Hufenbach &amp; Partner GmbH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200</dc:title>
  <dc:creator>Admin</dc:creator>
  <cp:lastModifiedBy>Kaiser</cp:lastModifiedBy>
  <cp:revision>4</cp:revision>
  <cp:lastPrinted>2012-04-26T08:54:00Z</cp:lastPrinted>
  <dcterms:created xsi:type="dcterms:W3CDTF">2013-12-23T07:59:00Z</dcterms:created>
  <dcterms:modified xsi:type="dcterms:W3CDTF">2015-02-01T13:04:00Z</dcterms:modified>
</cp:coreProperties>
</file>